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958D5" w14:textId="77777777" w:rsidR="00725B3F" w:rsidRDefault="00725B3F" w:rsidP="00FE6B6F">
      <w:pPr>
        <w:pStyle w:val="Normaalweb"/>
        <w:tabs>
          <w:tab w:val="right" w:pos="9070"/>
        </w:tabs>
      </w:pPr>
    </w:p>
    <w:p w14:paraId="1291BF9E" w14:textId="77777777" w:rsidR="00701439" w:rsidRDefault="00CA7AFC" w:rsidP="00FE6B6F">
      <w:pPr>
        <w:pStyle w:val="Normaalweb"/>
        <w:tabs>
          <w:tab w:val="right" w:pos="9070"/>
        </w:tabs>
      </w:pPr>
      <w:r>
        <w:t>Onderwerp:</w:t>
      </w:r>
      <w:r w:rsidR="00EA1122">
        <w:t xml:space="preserve"> </w:t>
      </w:r>
      <w:sdt>
        <w:sdtPr>
          <w:alias w:val="Onderwerp"/>
          <w:tag w:val=""/>
          <w:id w:val="-91633282"/>
          <w:placeholder>
            <w:docPart w:val="341CE540740140FDAFDC31068A7B1B1C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Pr="000D0B23">
            <w:rPr>
              <w:rStyle w:val="Tekstvantijdelijkeaanduiding"/>
            </w:rPr>
            <w:t>[Onderwerp]</w:t>
          </w:r>
        </w:sdtContent>
      </w:sdt>
      <w:r>
        <w:t xml:space="preserve"> </w:t>
      </w:r>
      <w:r>
        <w:tab/>
      </w:r>
      <w:r w:rsidR="00AB0EB9">
        <w:t>D</w:t>
      </w:r>
      <w:r>
        <w:t xml:space="preserve">atum: </w:t>
      </w:r>
      <w:sdt>
        <w:sdtPr>
          <w:alias w:val="Publicatiedatum"/>
          <w:tag w:val=""/>
          <w:id w:val="-1378148128"/>
          <w:placeholder>
            <w:docPart w:val="0C19CA66218840368D798273757197EF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lid w:val="nl-NL"/>
            <w:storeMappedDataAs w:val="dateTime"/>
            <w:calendar w:val="gregorian"/>
          </w:date>
        </w:sdtPr>
        <w:sdtContent>
          <w:r w:rsidRPr="000D0B23">
            <w:rPr>
              <w:rStyle w:val="Tekstvantijdelijkeaanduiding"/>
            </w:rPr>
            <w:t>[Publicatiedatum]</w:t>
          </w:r>
        </w:sdtContent>
      </w:sdt>
    </w:p>
    <w:p w14:paraId="7C70DAE0" w14:textId="77777777" w:rsidR="00EE040C" w:rsidRDefault="00EE040C" w:rsidP="00E30DFC">
      <w:pPr>
        <w:pStyle w:val="Normaalweb"/>
      </w:pPr>
    </w:p>
    <w:p w14:paraId="1089B259" w14:textId="77777777" w:rsidR="00771D38" w:rsidRDefault="00771D38" w:rsidP="00771D38">
      <w:pPr>
        <w:pStyle w:val="Normaalweb"/>
        <w:tabs>
          <w:tab w:val="left" w:pos="6131"/>
        </w:tabs>
      </w:pPr>
      <w:r>
        <w:t xml:space="preserve">Geachte </w:t>
      </w:r>
      <w:r w:rsidRPr="00E14700">
        <w:t>heer/mevrouw</w:t>
      </w:r>
      <w:r>
        <w:t xml:space="preserve">, </w:t>
      </w:r>
    </w:p>
    <w:p w14:paraId="0D8BB443" w14:textId="77777777" w:rsidR="00771D38" w:rsidRDefault="00771D38" w:rsidP="00771D38"/>
    <w:p w14:paraId="438F1D18" w14:textId="77777777" w:rsidR="00771D38" w:rsidRDefault="00771D38" w:rsidP="00771D38"/>
    <w:p w14:paraId="645C08BE" w14:textId="77777777" w:rsidR="00771D38" w:rsidRDefault="00771D38" w:rsidP="006058D3">
      <w:pPr>
        <w:spacing w:before="480"/>
      </w:pPr>
      <w:r>
        <w:t>Met vriendelijke groet,</w:t>
      </w:r>
    </w:p>
    <w:sdt>
      <w:sdtPr>
        <w:alias w:val="Naam"/>
        <w:tag w:val="Naam"/>
        <w:id w:val="-573039238"/>
        <w:placeholder>
          <w:docPart w:val="90F68E07FBD4470EB7034E1F6017E3A3"/>
        </w:placeholder>
        <w:showingPlcHdr/>
      </w:sdtPr>
      <w:sdtContent>
        <w:p w14:paraId="39C857DC" w14:textId="77777777" w:rsidR="00771D38" w:rsidRDefault="00F53489" w:rsidP="00771D38">
          <w:pPr>
            <w:tabs>
              <w:tab w:val="left" w:pos="3441"/>
            </w:tabs>
            <w:spacing w:after="360"/>
          </w:pPr>
          <w:r>
            <w:t>[</w:t>
          </w:r>
          <w:r>
            <w:rPr>
              <w:rStyle w:val="Tekstvantijdelijkeaanduiding"/>
            </w:rPr>
            <w:t>Naam]</w:t>
          </w:r>
        </w:p>
      </w:sdtContent>
    </w:sdt>
    <w:p w14:paraId="55DF6FE8" w14:textId="77777777" w:rsidR="00771D38" w:rsidRPr="008C0FDC" w:rsidRDefault="00000000" w:rsidP="00771D38">
      <w:pPr>
        <w:tabs>
          <w:tab w:val="left" w:pos="3441"/>
        </w:tabs>
        <w:spacing w:after="0" w:line="240" w:lineRule="auto"/>
        <w:rPr>
          <w:i/>
          <w:iCs/>
        </w:rPr>
      </w:pPr>
      <w:sdt>
        <w:sdtPr>
          <w:rPr>
            <w:i/>
            <w:iCs/>
          </w:rPr>
          <w:alias w:val="Functie"/>
          <w:tag w:val="Functie"/>
          <w:id w:val="708532961"/>
          <w:placeholder>
            <w:docPart w:val="1E68388885B84420A3D1C2A08881A001"/>
          </w:placeholder>
        </w:sdtPr>
        <w:sdtContent>
          <w:r w:rsidR="00F53489">
            <w:rPr>
              <w:i/>
              <w:iCs/>
            </w:rPr>
            <w:t>Truckerscommissie</w:t>
          </w:r>
          <w:r w:rsidR="00DC04C3">
            <w:rPr>
              <w:i/>
              <w:iCs/>
            </w:rPr>
            <w:t xml:space="preserve"> </w:t>
          </w:r>
          <w:r w:rsidR="00A93B29">
            <w:rPr>
              <w:i/>
              <w:iCs/>
            </w:rPr>
            <w:t>-</w:t>
          </w:r>
          <w:r w:rsidR="00DC04C3">
            <w:rPr>
              <w:i/>
              <w:iCs/>
            </w:rPr>
            <w:t xml:space="preserve"> </w:t>
          </w:r>
          <w:r w:rsidR="00A411EA" w:rsidRPr="00A411EA">
            <w:rPr>
              <w:i/>
              <w:iCs/>
            </w:rPr>
            <w:t>Modelbouw Vereniging Woubrugge</w:t>
          </w:r>
        </w:sdtContent>
      </w:sdt>
      <w:r w:rsidR="00771D38">
        <w:rPr>
          <w:i/>
          <w:iCs/>
        </w:rPr>
        <w:t xml:space="preserve"> </w:t>
      </w:r>
    </w:p>
    <w:p w14:paraId="77D50114" w14:textId="77777777" w:rsidR="003F598E" w:rsidRDefault="003F598E">
      <w:pPr>
        <w:rPr>
          <w:rFonts w:ascii="Calibri" w:hAnsi="Calibri" w:cs="Calibri"/>
          <w:lang w:eastAsia="nl-NL"/>
        </w:rPr>
      </w:pPr>
    </w:p>
    <w:sectPr w:rsidR="003F598E" w:rsidSect="006E7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8EB71" w14:textId="77777777" w:rsidR="006E7712" w:rsidRDefault="006E7712" w:rsidP="00F30503">
      <w:pPr>
        <w:spacing w:after="0" w:line="240" w:lineRule="auto"/>
      </w:pPr>
      <w:r>
        <w:separator/>
      </w:r>
    </w:p>
  </w:endnote>
  <w:endnote w:type="continuationSeparator" w:id="0">
    <w:p w14:paraId="2BF23E73" w14:textId="77777777" w:rsidR="006E7712" w:rsidRDefault="006E7712" w:rsidP="00F30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3B20" w14:textId="77777777" w:rsidR="00F30503" w:rsidRPr="00EA14A5" w:rsidRDefault="00313215">
    <w:pPr>
      <w:pStyle w:val="Voettekst"/>
      <w:rPr>
        <w:color w:val="4472C4" w:themeColor="accent1"/>
        <w:sz w:val="16"/>
        <w:szCs w:val="16"/>
      </w:rPr>
    </w:pPr>
    <w:r>
      <w:rPr>
        <w:color w:val="4472C4" w:themeColor="accent1"/>
        <w:sz w:val="16"/>
        <w:szCs w:val="16"/>
      </w:rPr>
      <w:t xml:space="preserve">Versie: b </w:t>
    </w:r>
    <w:r w:rsidR="00EA14A5">
      <w:rPr>
        <w:noProof/>
        <w:color w:val="4472C4" w:themeColor="accent1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50689" wp14:editId="2C689455">
              <wp:simplePos x="0" y="0"/>
              <wp:positionH relativeFrom="column">
                <wp:posOffset>1905</wp:posOffset>
              </wp:positionH>
              <wp:positionV relativeFrom="paragraph">
                <wp:posOffset>-95250</wp:posOffset>
              </wp:positionV>
              <wp:extent cx="5804425" cy="31805"/>
              <wp:effectExtent l="0" t="0" r="25400" b="2540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4425" cy="3180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DD316D" id="Rechte verbindingslijn 9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-7.5pt" to="457.2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" strokecolor="#4472c4 [3204]" strokeweight=".5pt">
              <v:stroke joinstyle="miter"/>
            </v:line>
          </w:pict>
        </mc:Fallback>
      </mc:AlternateContent>
    </w:r>
    <w:r w:rsidR="00EA14A5" w:rsidRPr="00EA14A5">
      <w:rPr>
        <w:color w:val="4472C4" w:themeColor="accent1"/>
        <w:sz w:val="16"/>
        <w:szCs w:val="16"/>
      </w:rPr>
      <w:tab/>
      <w:t>Datum: 24 september 2022</w:t>
    </w:r>
    <w:r w:rsidR="00EA14A5" w:rsidRPr="00EA14A5">
      <w:rPr>
        <w:color w:val="4472C4" w:themeColor="accent1"/>
        <w:sz w:val="16"/>
        <w:szCs w:val="16"/>
      </w:rPr>
      <w:tab/>
      <w:t>Pagina:1 van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B1263" w14:textId="5357ACB0" w:rsidR="00F30503" w:rsidRPr="007D0697" w:rsidRDefault="00305C8E">
    <w:pPr>
      <w:pStyle w:val="Voettekst"/>
      <w:rPr>
        <w:color w:val="4472C4" w:themeColor="accent1"/>
        <w:sz w:val="16"/>
        <w:szCs w:val="16"/>
      </w:rPr>
    </w:pPr>
    <w:r>
      <w:rPr>
        <w:color w:val="4472C4" w:themeColor="accent1"/>
        <w:sz w:val="12"/>
        <w:szCs w:val="12"/>
      </w:rPr>
      <w:t xml:space="preserve">Bestandsnaam: </w:t>
    </w:r>
    <w:r>
      <w:rPr>
        <w:color w:val="4472C4" w:themeColor="accent1"/>
        <w:sz w:val="12"/>
        <w:szCs w:val="12"/>
      </w:rPr>
      <w:fldChar w:fldCharType="begin"/>
    </w:r>
    <w:r>
      <w:rPr>
        <w:color w:val="4472C4" w:themeColor="accent1"/>
        <w:sz w:val="12"/>
        <w:szCs w:val="12"/>
      </w:rPr>
      <w:instrText xml:space="preserve"> FILENAME   \* MERGEFORMAT </w:instrText>
    </w:r>
    <w:r>
      <w:rPr>
        <w:color w:val="4472C4" w:themeColor="accent1"/>
        <w:sz w:val="12"/>
        <w:szCs w:val="12"/>
      </w:rPr>
      <w:fldChar w:fldCharType="separate"/>
    </w:r>
    <w:r w:rsidR="009E513C">
      <w:rPr>
        <w:noProof/>
        <w:color w:val="4472C4" w:themeColor="accent1"/>
        <w:sz w:val="12"/>
        <w:szCs w:val="12"/>
      </w:rPr>
      <w:t>Document2</w:t>
    </w:r>
    <w:r>
      <w:rPr>
        <w:color w:val="4472C4" w:themeColor="accent1"/>
        <w:sz w:val="12"/>
        <w:szCs w:val="12"/>
      </w:rPr>
      <w:fldChar w:fldCharType="end"/>
    </w:r>
    <w:r w:rsidR="002E17B8" w:rsidRPr="007D0697">
      <w:rPr>
        <w:color w:val="4472C4" w:themeColor="accent1"/>
        <w:sz w:val="16"/>
        <w:szCs w:val="16"/>
      </w:rPr>
      <w:tab/>
    </w:r>
    <w:r w:rsidR="00B410F2">
      <w:rPr>
        <w:color w:val="4472C4" w:themeColor="accent1"/>
        <w:sz w:val="16"/>
        <w:szCs w:val="16"/>
      </w:rPr>
      <w:tab/>
    </w:r>
    <w:r w:rsidR="002E17B8" w:rsidRPr="00896D96">
      <w:t>Pagina:</w:t>
    </w:r>
    <w:r w:rsidR="002E17B8" w:rsidRPr="00896D96">
      <w:fldChar w:fldCharType="begin"/>
    </w:r>
    <w:r w:rsidR="002E17B8" w:rsidRPr="00896D96">
      <w:instrText xml:space="preserve"> PAGE  \* Arabic </w:instrText>
    </w:r>
    <w:r w:rsidR="002E17B8" w:rsidRPr="00896D96">
      <w:fldChar w:fldCharType="separate"/>
    </w:r>
    <w:r w:rsidR="002E17B8" w:rsidRPr="00896D96">
      <w:t>1</w:t>
    </w:r>
    <w:r w:rsidR="002E17B8" w:rsidRPr="00896D96">
      <w:fldChar w:fldCharType="end"/>
    </w:r>
    <w:r w:rsidR="007D0697" w:rsidRPr="00896D96">
      <w:t xml:space="preserve"> van </w:t>
    </w:r>
    <w:r w:rsidR="00000000">
      <w:fldChar w:fldCharType="begin"/>
    </w:r>
    <w:r w:rsidR="00000000">
      <w:instrText xml:space="preserve"> NUMPAGES  </w:instrText>
    </w:r>
    <w:r w:rsidR="00000000">
      <w:fldChar w:fldCharType="separate"/>
    </w:r>
    <w:r w:rsidR="007D0697" w:rsidRPr="00896D96">
      <w:t>2</w:t>
    </w:r>
    <w:r w:rsidR="0000000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5BB5E" w14:textId="7B4EB929" w:rsidR="00F30503" w:rsidRPr="00896D96" w:rsidRDefault="00305C8E" w:rsidP="00C94035">
    <w:pPr>
      <w:pStyle w:val="Voettekst"/>
    </w:pPr>
    <w:r>
      <w:rPr>
        <w:color w:val="4472C4" w:themeColor="accent1"/>
        <w:sz w:val="12"/>
        <w:szCs w:val="12"/>
      </w:rPr>
      <w:t xml:space="preserve">Bestandsnaam: </w:t>
    </w:r>
    <w:r>
      <w:rPr>
        <w:color w:val="4472C4" w:themeColor="accent1"/>
        <w:sz w:val="12"/>
        <w:szCs w:val="12"/>
      </w:rPr>
      <w:fldChar w:fldCharType="begin"/>
    </w:r>
    <w:r>
      <w:rPr>
        <w:color w:val="4472C4" w:themeColor="accent1"/>
        <w:sz w:val="12"/>
        <w:szCs w:val="12"/>
      </w:rPr>
      <w:instrText xml:space="preserve"> FILENAME   \* MERGEFORMAT </w:instrText>
    </w:r>
    <w:r>
      <w:rPr>
        <w:color w:val="4472C4" w:themeColor="accent1"/>
        <w:sz w:val="12"/>
        <w:szCs w:val="12"/>
      </w:rPr>
      <w:fldChar w:fldCharType="separate"/>
    </w:r>
    <w:r w:rsidR="00423DCF">
      <w:rPr>
        <w:noProof/>
        <w:color w:val="4472C4" w:themeColor="accent1"/>
        <w:sz w:val="12"/>
        <w:szCs w:val="12"/>
      </w:rPr>
      <w:t>MVW230508 Truckerscommissie sjabloon.docx</w:t>
    </w:r>
    <w:r>
      <w:rPr>
        <w:color w:val="4472C4" w:themeColor="accent1"/>
        <w:sz w:val="12"/>
        <w:szCs w:val="12"/>
      </w:rPr>
      <w:fldChar w:fldCharType="end"/>
    </w:r>
    <w:r w:rsidR="00D6788E" w:rsidRPr="007D0697">
      <w:rPr>
        <w:color w:val="4472C4" w:themeColor="accent1"/>
        <w:sz w:val="16"/>
        <w:szCs w:val="16"/>
      </w:rPr>
      <w:tab/>
    </w:r>
    <w:r w:rsidR="00C94035">
      <w:rPr>
        <w:color w:val="4472C4" w:themeColor="accent1"/>
        <w:sz w:val="16"/>
        <w:szCs w:val="16"/>
      </w:rPr>
      <w:tab/>
    </w:r>
    <w:r w:rsidR="00D6788E" w:rsidRPr="00896D96">
      <w:t>Pagina:</w:t>
    </w:r>
    <w:r w:rsidR="00D6788E" w:rsidRPr="00896D96">
      <w:fldChar w:fldCharType="begin"/>
    </w:r>
    <w:r w:rsidR="00D6788E" w:rsidRPr="00896D96">
      <w:instrText xml:space="preserve"> PAGE  \* Arabic </w:instrText>
    </w:r>
    <w:r w:rsidR="00D6788E" w:rsidRPr="00896D96">
      <w:fldChar w:fldCharType="separate"/>
    </w:r>
    <w:r w:rsidR="00D6788E" w:rsidRPr="00896D96">
      <w:t>2</w:t>
    </w:r>
    <w:r w:rsidR="00D6788E" w:rsidRPr="00896D96">
      <w:fldChar w:fldCharType="end"/>
    </w:r>
    <w:r w:rsidR="00D6788E" w:rsidRPr="00896D96">
      <w:t xml:space="preserve"> van </w:t>
    </w:r>
    <w:r w:rsidR="00000000">
      <w:fldChar w:fldCharType="begin"/>
    </w:r>
    <w:r w:rsidR="00000000">
      <w:instrText xml:space="preserve"> NUMPAGES  </w:instrText>
    </w:r>
    <w:r w:rsidR="00000000">
      <w:fldChar w:fldCharType="separate"/>
    </w:r>
    <w:r w:rsidR="00D6788E" w:rsidRPr="00896D96">
      <w:t>3</w:t>
    </w:r>
    <w:r w:rsidR="0000000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2E0A1" w14:textId="77777777" w:rsidR="006E7712" w:rsidRDefault="006E7712" w:rsidP="00F30503">
      <w:pPr>
        <w:spacing w:after="0" w:line="240" w:lineRule="auto"/>
      </w:pPr>
      <w:r>
        <w:separator/>
      </w:r>
    </w:p>
  </w:footnote>
  <w:footnote w:type="continuationSeparator" w:id="0">
    <w:p w14:paraId="4AC8BDFE" w14:textId="77777777" w:rsidR="006E7712" w:rsidRDefault="006E7712" w:rsidP="00F30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ED490" w14:textId="77777777" w:rsidR="00725B3F" w:rsidRDefault="00725B3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F7DAC" w14:textId="77777777" w:rsidR="00725B3F" w:rsidRDefault="00725B3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8289" w14:textId="77777777" w:rsidR="00725B3F" w:rsidRPr="004E37EF" w:rsidRDefault="00554734" w:rsidP="00725B3F">
    <w:pPr>
      <w:pStyle w:val="Koptekst"/>
      <w:tabs>
        <w:tab w:val="clear" w:pos="4536"/>
        <w:tab w:val="clear" w:pos="9072"/>
      </w:tabs>
      <w:spacing w:before="120" w:after="120"/>
      <w:jc w:val="right"/>
      <w:rPr>
        <w:i/>
        <w:iCs/>
        <w:color w:val="0070C0"/>
        <w:sz w:val="32"/>
        <w:szCs w:val="32"/>
      </w:rPr>
    </w:pPr>
    <w:r>
      <w:rPr>
        <w:i/>
        <w:iCs/>
        <w:color w:val="0070C0"/>
        <w:sz w:val="32"/>
        <w:szCs w:val="32"/>
      </w:rPr>
      <w:t>Truckerscommissie</w:t>
    </w:r>
  </w:p>
  <w:p w14:paraId="21B9891A" w14:textId="77777777" w:rsidR="006C6403" w:rsidRPr="00DC29E8" w:rsidRDefault="00554734" w:rsidP="003F598E">
    <w:pPr>
      <w:pStyle w:val="Koptekst"/>
      <w:jc w:val="right"/>
      <w:rPr>
        <w:color w:val="0070C0"/>
        <w:lang w:val="de-DE"/>
      </w:rPr>
    </w:pPr>
    <w:r>
      <w:rPr>
        <w:b/>
        <w:bCs/>
        <w:noProof/>
        <w:color w:val="0070C0"/>
        <w:sz w:val="24"/>
        <w:szCs w:val="24"/>
      </w:rPr>
      <w:drawing>
        <wp:anchor distT="0" distB="0" distL="114300" distR="114300" simplePos="0" relativeHeight="251666432" behindDoc="1" locked="0" layoutInCell="1" allowOverlap="1" wp14:anchorId="430F3D32" wp14:editId="3AAB8978">
          <wp:simplePos x="0" y="0"/>
          <wp:positionH relativeFrom="column">
            <wp:posOffset>66040</wp:posOffset>
          </wp:positionH>
          <wp:positionV relativeFrom="paragraph">
            <wp:posOffset>28575</wp:posOffset>
          </wp:positionV>
          <wp:extent cx="2357120" cy="603885"/>
          <wp:effectExtent l="0" t="0" r="5080" b="5715"/>
          <wp:wrapSquare wrapText="bothSides"/>
          <wp:docPr id="647711879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711879" name="Afbeelding 6477118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12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5E89" w:rsidRPr="00DC29E8">
      <w:rPr>
        <w:b/>
        <w:bCs/>
        <w:noProof/>
        <w:color w:val="0070C0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1C5A66B" wp14:editId="768E514D">
              <wp:simplePos x="0" y="0"/>
              <wp:positionH relativeFrom="column">
                <wp:posOffset>-4445</wp:posOffset>
              </wp:positionH>
              <wp:positionV relativeFrom="paragraph">
                <wp:posOffset>1026160</wp:posOffset>
              </wp:positionV>
              <wp:extent cx="5776595" cy="0"/>
              <wp:effectExtent l="0" t="0" r="0" b="0"/>
              <wp:wrapNone/>
              <wp:docPr id="14" name="Rechte verbindingslij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659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397972" id="Rechte verbindingslijn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80.8pt" to="454.5pt,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" strokecolor="#4472c4">
              <v:stroke joinstyle="miter"/>
            </v:line>
          </w:pict>
        </mc:Fallback>
      </mc:AlternateContent>
    </w:r>
    <w:r w:rsidR="006C6403" w:rsidRPr="00DC29E8">
      <w:rPr>
        <w:b/>
        <w:bCs/>
        <w:color w:val="0070C0"/>
        <w:sz w:val="24"/>
        <w:szCs w:val="24"/>
        <w:lang w:val="de-DE"/>
      </w:rPr>
      <w:t>Modelbouw Vereniging Woubrugge</w:t>
    </w:r>
    <w:r w:rsidR="006C6403" w:rsidRPr="00DC29E8">
      <w:rPr>
        <w:color w:val="0070C0"/>
        <w:lang w:val="de-DE"/>
      </w:rPr>
      <w:br/>
    </w:r>
    <w:r w:rsidR="005F21D6" w:rsidRPr="00DC29E8">
      <w:rPr>
        <w:color w:val="FF0000"/>
        <w:lang w:val="de-DE"/>
      </w:rPr>
      <w:t>A:</w:t>
    </w:r>
    <w:r w:rsidR="005F21D6" w:rsidRPr="00DC29E8">
      <w:rPr>
        <w:color w:val="0070C0"/>
        <w:lang w:val="de-DE"/>
      </w:rPr>
      <w:t xml:space="preserve"> </w:t>
    </w:r>
    <w:r w:rsidR="00DC29E8" w:rsidRPr="00DC29E8">
      <w:rPr>
        <w:color w:val="0070C0"/>
        <w:lang w:val="de-DE"/>
      </w:rPr>
      <w:t xml:space="preserve"> </w:t>
    </w:r>
    <w:r w:rsidR="00814229" w:rsidRPr="00DC29E8">
      <w:rPr>
        <w:color w:val="0070C0"/>
        <w:lang w:val="de-DE"/>
      </w:rPr>
      <w:t>Dr. Lothlaan 1, 2481 AB  Woubrugge</w:t>
    </w:r>
    <w:r w:rsidR="006C6403" w:rsidRPr="00DC29E8">
      <w:rPr>
        <w:color w:val="0070C0"/>
        <w:lang w:val="de-DE"/>
      </w:rPr>
      <w:br/>
    </w:r>
    <w:r w:rsidR="00DC29E8" w:rsidRPr="00DC29E8">
      <w:rPr>
        <w:color w:val="FF0000"/>
        <w:lang w:val="de-DE"/>
      </w:rPr>
      <w:t>E:</w:t>
    </w:r>
    <w:r w:rsidR="00DC29E8" w:rsidRPr="00DC29E8">
      <w:rPr>
        <w:color w:val="0070C0"/>
        <w:lang w:val="de-DE"/>
      </w:rPr>
      <w:t xml:space="preserve">  </w:t>
    </w:r>
    <w:r w:rsidR="00F53489">
      <w:rPr>
        <w:color w:val="0070C0"/>
      </w:rPr>
      <w:t>truckerscommissie</w:t>
    </w:r>
    <w:r w:rsidR="007D5E89" w:rsidRPr="007D5E89">
      <w:rPr>
        <w:color w:val="0070C0"/>
        <w:lang w:val="it-IT"/>
      </w:rPr>
      <w:t>@mvwoubrugge.nl</w:t>
    </w:r>
    <w:r w:rsidR="007D5E89">
      <w:rPr>
        <w:color w:val="0070C0"/>
        <w:lang w:val="it-IT"/>
      </w:rPr>
      <w:br/>
    </w:r>
    <w:r w:rsidR="007D5E89" w:rsidRPr="007D5E89">
      <w:rPr>
        <w:color w:val="FF0000"/>
        <w:lang w:val="it-IT"/>
      </w:rPr>
      <w:t>IBAN:</w:t>
    </w:r>
    <w:r w:rsidR="007D5E89" w:rsidRPr="007D5E89">
      <w:rPr>
        <w:color w:val="4472C4" w:themeColor="accent1"/>
        <w:lang w:val="it-IT"/>
      </w:rPr>
      <w:t xml:space="preserve">  </w:t>
    </w:r>
    <w:r w:rsidR="007D5E89" w:rsidRPr="007D5E89">
      <w:rPr>
        <w:color w:val="0070C0"/>
        <w:lang w:val="it-IT"/>
      </w:rPr>
      <w:t>NL84 INGB 0005278703</w:t>
    </w:r>
    <w:r w:rsidR="003F598E">
      <w:rPr>
        <w:color w:val="0070C0"/>
        <w:lang w:val="it-IT"/>
      </w:rPr>
      <w:br/>
    </w:r>
    <w:r w:rsidR="00C17177" w:rsidRPr="00DC29E8">
      <w:rPr>
        <w:color w:val="FF0000"/>
        <w:lang w:val="de-DE"/>
      </w:rPr>
      <w:t>W:</w:t>
    </w:r>
    <w:r w:rsidR="00DC29E8" w:rsidRPr="00DC29E8">
      <w:rPr>
        <w:color w:val="0070C0"/>
        <w:lang w:val="de-DE"/>
      </w:rPr>
      <w:t xml:space="preserve"> </w:t>
    </w:r>
    <w:r w:rsidR="00814229" w:rsidRPr="00DC29E8">
      <w:rPr>
        <w:color w:val="0070C0"/>
        <w:lang w:val="de-DE"/>
      </w:rPr>
      <w:t xml:space="preserve"> </w:t>
    </w:r>
    <w:r w:rsidR="007D5E89" w:rsidRPr="00725B3F">
      <w:rPr>
        <w:color w:val="0070C0"/>
        <w:lang w:val="de-DE"/>
      </w:rPr>
      <w:t>www.mvwoubrugge.nl</w:t>
    </w:r>
    <w:r w:rsidR="00725B3F">
      <w:rPr>
        <w:color w:val="0070C0"/>
        <w:lang w:val="de-D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06986"/>
    <w:multiLevelType w:val="hybridMultilevel"/>
    <w:tmpl w:val="1BEC71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725C8"/>
    <w:multiLevelType w:val="hybridMultilevel"/>
    <w:tmpl w:val="A52891D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F05B3"/>
    <w:multiLevelType w:val="hybridMultilevel"/>
    <w:tmpl w:val="7806EACA"/>
    <w:lvl w:ilvl="0" w:tplc="47528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9457F"/>
    <w:multiLevelType w:val="hybridMultilevel"/>
    <w:tmpl w:val="9A16D664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A953585"/>
    <w:multiLevelType w:val="hybridMultilevel"/>
    <w:tmpl w:val="E3967C30"/>
    <w:lvl w:ilvl="0" w:tplc="6CB60C8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F974D16"/>
    <w:multiLevelType w:val="hybridMultilevel"/>
    <w:tmpl w:val="EC38AD40"/>
    <w:lvl w:ilvl="0" w:tplc="6CB60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A08A5"/>
    <w:multiLevelType w:val="hybridMultilevel"/>
    <w:tmpl w:val="62525F0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B60C8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E34CB0"/>
    <w:multiLevelType w:val="hybridMultilevel"/>
    <w:tmpl w:val="101EA33A"/>
    <w:lvl w:ilvl="0" w:tplc="6CB60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DBA00F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52E19"/>
    <w:multiLevelType w:val="hybridMultilevel"/>
    <w:tmpl w:val="11C4FB7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EF7931"/>
    <w:multiLevelType w:val="hybridMultilevel"/>
    <w:tmpl w:val="375413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7603F"/>
    <w:multiLevelType w:val="hybridMultilevel"/>
    <w:tmpl w:val="2288074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4620F"/>
    <w:multiLevelType w:val="hybridMultilevel"/>
    <w:tmpl w:val="A190B53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B60C8A">
      <w:start w:val="1"/>
      <w:numFmt w:val="lowerLetter"/>
      <w:lvlText w:val="%2."/>
      <w:lvlJc w:val="left"/>
      <w:pPr>
        <w:ind w:left="114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A80310"/>
    <w:multiLevelType w:val="hybridMultilevel"/>
    <w:tmpl w:val="4544B3FE"/>
    <w:lvl w:ilvl="0" w:tplc="6CB60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76FC9"/>
    <w:multiLevelType w:val="hybridMultilevel"/>
    <w:tmpl w:val="8B8E5B2A"/>
    <w:lvl w:ilvl="0" w:tplc="6CB60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04787"/>
    <w:multiLevelType w:val="hybridMultilevel"/>
    <w:tmpl w:val="C9426C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A7F70"/>
    <w:multiLevelType w:val="hybridMultilevel"/>
    <w:tmpl w:val="771E3DCE"/>
    <w:lvl w:ilvl="0" w:tplc="6CB60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57DD6"/>
    <w:multiLevelType w:val="hybridMultilevel"/>
    <w:tmpl w:val="168AFF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B60C8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30009">
      <w:start w:val="1"/>
      <w:numFmt w:val="bullet"/>
      <w:lvlText w:val=""/>
      <w:lvlJc w:val="left"/>
      <w:pPr>
        <w:ind w:left="1980" w:hanging="360"/>
      </w:pPr>
      <w:rPr>
        <w:rFonts w:ascii="Wingdings" w:hAnsi="Wingdings" w:cs="Wingdings" w:hint="default"/>
      </w:rPr>
    </w:lvl>
    <w:lvl w:ilvl="3" w:tplc="203ACA08">
      <w:start w:val="5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4894930">
    <w:abstractNumId w:val="3"/>
  </w:num>
  <w:num w:numId="2" w16cid:durableId="1680500613">
    <w:abstractNumId w:val="8"/>
  </w:num>
  <w:num w:numId="3" w16cid:durableId="1572157788">
    <w:abstractNumId w:val="6"/>
  </w:num>
  <w:num w:numId="4" w16cid:durableId="175969088">
    <w:abstractNumId w:val="4"/>
  </w:num>
  <w:num w:numId="5" w16cid:durableId="924924593">
    <w:abstractNumId w:val="11"/>
  </w:num>
  <w:num w:numId="6" w16cid:durableId="1202523723">
    <w:abstractNumId w:val="15"/>
  </w:num>
  <w:num w:numId="7" w16cid:durableId="1451238377">
    <w:abstractNumId w:val="16"/>
  </w:num>
  <w:num w:numId="8" w16cid:durableId="2102333303">
    <w:abstractNumId w:val="13"/>
  </w:num>
  <w:num w:numId="9" w16cid:durableId="893199598">
    <w:abstractNumId w:val="12"/>
  </w:num>
  <w:num w:numId="10" w16cid:durableId="2145850307">
    <w:abstractNumId w:val="7"/>
  </w:num>
  <w:num w:numId="11" w16cid:durableId="1073160698">
    <w:abstractNumId w:val="1"/>
  </w:num>
  <w:num w:numId="12" w16cid:durableId="1333409404">
    <w:abstractNumId w:val="10"/>
  </w:num>
  <w:num w:numId="13" w16cid:durableId="1180585378">
    <w:abstractNumId w:val="0"/>
  </w:num>
  <w:num w:numId="14" w16cid:durableId="771559813">
    <w:abstractNumId w:val="9"/>
  </w:num>
  <w:num w:numId="15" w16cid:durableId="111558105">
    <w:abstractNumId w:val="5"/>
  </w:num>
  <w:num w:numId="16" w16cid:durableId="1074813963">
    <w:abstractNumId w:val="14"/>
  </w:num>
  <w:num w:numId="17" w16cid:durableId="1551309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C"/>
    <w:rsid w:val="000908F0"/>
    <w:rsid w:val="000A77B5"/>
    <w:rsid w:val="000E2452"/>
    <w:rsid w:val="000E6239"/>
    <w:rsid w:val="000F7C6B"/>
    <w:rsid w:val="00121AFA"/>
    <w:rsid w:val="00125838"/>
    <w:rsid w:val="00136463"/>
    <w:rsid w:val="00145FBF"/>
    <w:rsid w:val="00195A6D"/>
    <w:rsid w:val="001B563D"/>
    <w:rsid w:val="001E3E24"/>
    <w:rsid w:val="001E4B3E"/>
    <w:rsid w:val="00227FB5"/>
    <w:rsid w:val="002328CA"/>
    <w:rsid w:val="00250F95"/>
    <w:rsid w:val="00257A91"/>
    <w:rsid w:val="00263960"/>
    <w:rsid w:val="00272622"/>
    <w:rsid w:val="00277F25"/>
    <w:rsid w:val="002A0CE8"/>
    <w:rsid w:val="002A1C9C"/>
    <w:rsid w:val="002B1B65"/>
    <w:rsid w:val="002B6A9B"/>
    <w:rsid w:val="002D15BF"/>
    <w:rsid w:val="002D55B2"/>
    <w:rsid w:val="002E17B8"/>
    <w:rsid w:val="002E3C60"/>
    <w:rsid w:val="002F1209"/>
    <w:rsid w:val="00305C8E"/>
    <w:rsid w:val="00313215"/>
    <w:rsid w:val="00315E1C"/>
    <w:rsid w:val="00315E76"/>
    <w:rsid w:val="003416F4"/>
    <w:rsid w:val="003A452C"/>
    <w:rsid w:val="003D32AA"/>
    <w:rsid w:val="003E422A"/>
    <w:rsid w:val="003E740E"/>
    <w:rsid w:val="003F598E"/>
    <w:rsid w:val="003F5CA8"/>
    <w:rsid w:val="0041498F"/>
    <w:rsid w:val="00423DCF"/>
    <w:rsid w:val="00436527"/>
    <w:rsid w:val="00464DF7"/>
    <w:rsid w:val="00467985"/>
    <w:rsid w:val="00495F44"/>
    <w:rsid w:val="0049616C"/>
    <w:rsid w:val="004A06A7"/>
    <w:rsid w:val="004B6697"/>
    <w:rsid w:val="004C1737"/>
    <w:rsid w:val="004C1952"/>
    <w:rsid w:val="004D1A40"/>
    <w:rsid w:val="004D4C51"/>
    <w:rsid w:val="004E37EF"/>
    <w:rsid w:val="004E3A24"/>
    <w:rsid w:val="004F2C6E"/>
    <w:rsid w:val="00503CEA"/>
    <w:rsid w:val="005451E6"/>
    <w:rsid w:val="00552B86"/>
    <w:rsid w:val="00554734"/>
    <w:rsid w:val="005637F8"/>
    <w:rsid w:val="005876CF"/>
    <w:rsid w:val="00596F7F"/>
    <w:rsid w:val="005B2568"/>
    <w:rsid w:val="005C2C07"/>
    <w:rsid w:val="005C74F4"/>
    <w:rsid w:val="005D7544"/>
    <w:rsid w:val="005F000F"/>
    <w:rsid w:val="005F21D6"/>
    <w:rsid w:val="005F2230"/>
    <w:rsid w:val="005F3731"/>
    <w:rsid w:val="006058D3"/>
    <w:rsid w:val="006267B2"/>
    <w:rsid w:val="00633715"/>
    <w:rsid w:val="006634B1"/>
    <w:rsid w:val="006660B4"/>
    <w:rsid w:val="006805A8"/>
    <w:rsid w:val="00682379"/>
    <w:rsid w:val="006B0BBD"/>
    <w:rsid w:val="006C6403"/>
    <w:rsid w:val="006E1E26"/>
    <w:rsid w:val="006E7712"/>
    <w:rsid w:val="00701439"/>
    <w:rsid w:val="00725B3F"/>
    <w:rsid w:val="0073157D"/>
    <w:rsid w:val="007343E0"/>
    <w:rsid w:val="00771D38"/>
    <w:rsid w:val="007746A8"/>
    <w:rsid w:val="007762BB"/>
    <w:rsid w:val="00784E84"/>
    <w:rsid w:val="00796BDF"/>
    <w:rsid w:val="007B341B"/>
    <w:rsid w:val="007D0697"/>
    <w:rsid w:val="007D5E89"/>
    <w:rsid w:val="007E1943"/>
    <w:rsid w:val="007F48D2"/>
    <w:rsid w:val="00814229"/>
    <w:rsid w:val="00821977"/>
    <w:rsid w:val="00840DE3"/>
    <w:rsid w:val="008446DD"/>
    <w:rsid w:val="00861EA4"/>
    <w:rsid w:val="00865F12"/>
    <w:rsid w:val="00884921"/>
    <w:rsid w:val="008903AA"/>
    <w:rsid w:val="00896D96"/>
    <w:rsid w:val="008A471D"/>
    <w:rsid w:val="008C0FDC"/>
    <w:rsid w:val="008C7C11"/>
    <w:rsid w:val="008D052F"/>
    <w:rsid w:val="008D1379"/>
    <w:rsid w:val="008D4218"/>
    <w:rsid w:val="008E25B7"/>
    <w:rsid w:val="009001D9"/>
    <w:rsid w:val="00903E4C"/>
    <w:rsid w:val="00932C89"/>
    <w:rsid w:val="00967C3A"/>
    <w:rsid w:val="009937CB"/>
    <w:rsid w:val="009A16D3"/>
    <w:rsid w:val="009A34F2"/>
    <w:rsid w:val="009C1914"/>
    <w:rsid w:val="009E05CE"/>
    <w:rsid w:val="009E513C"/>
    <w:rsid w:val="009E58CE"/>
    <w:rsid w:val="00A1305D"/>
    <w:rsid w:val="00A15067"/>
    <w:rsid w:val="00A15079"/>
    <w:rsid w:val="00A411EA"/>
    <w:rsid w:val="00A93B29"/>
    <w:rsid w:val="00AA3F41"/>
    <w:rsid w:val="00AB0EB9"/>
    <w:rsid w:val="00AC0926"/>
    <w:rsid w:val="00AC0CDE"/>
    <w:rsid w:val="00AC3BED"/>
    <w:rsid w:val="00AC61F7"/>
    <w:rsid w:val="00AC64CB"/>
    <w:rsid w:val="00AE1548"/>
    <w:rsid w:val="00B06602"/>
    <w:rsid w:val="00B158E5"/>
    <w:rsid w:val="00B23A04"/>
    <w:rsid w:val="00B410F2"/>
    <w:rsid w:val="00B5443C"/>
    <w:rsid w:val="00B63355"/>
    <w:rsid w:val="00B67728"/>
    <w:rsid w:val="00B80EBD"/>
    <w:rsid w:val="00B95EC8"/>
    <w:rsid w:val="00B97E15"/>
    <w:rsid w:val="00BB429B"/>
    <w:rsid w:val="00BB64F5"/>
    <w:rsid w:val="00C1228C"/>
    <w:rsid w:val="00C17177"/>
    <w:rsid w:val="00C5125A"/>
    <w:rsid w:val="00C56B88"/>
    <w:rsid w:val="00C65F8B"/>
    <w:rsid w:val="00C77B45"/>
    <w:rsid w:val="00C94035"/>
    <w:rsid w:val="00CA350D"/>
    <w:rsid w:val="00CA7AFC"/>
    <w:rsid w:val="00CC34F8"/>
    <w:rsid w:val="00CD5EC7"/>
    <w:rsid w:val="00CF706B"/>
    <w:rsid w:val="00D0552E"/>
    <w:rsid w:val="00D54AC5"/>
    <w:rsid w:val="00D6788E"/>
    <w:rsid w:val="00D80361"/>
    <w:rsid w:val="00DA7E35"/>
    <w:rsid w:val="00DB2C2A"/>
    <w:rsid w:val="00DC04C3"/>
    <w:rsid w:val="00DC29E8"/>
    <w:rsid w:val="00DD3370"/>
    <w:rsid w:val="00DE1D54"/>
    <w:rsid w:val="00E02D77"/>
    <w:rsid w:val="00E14311"/>
    <w:rsid w:val="00E14700"/>
    <w:rsid w:val="00E22EC2"/>
    <w:rsid w:val="00E30DFC"/>
    <w:rsid w:val="00E41F1C"/>
    <w:rsid w:val="00E44347"/>
    <w:rsid w:val="00E8129E"/>
    <w:rsid w:val="00E90E55"/>
    <w:rsid w:val="00EA1122"/>
    <w:rsid w:val="00EA14A5"/>
    <w:rsid w:val="00EB781C"/>
    <w:rsid w:val="00EC085F"/>
    <w:rsid w:val="00EC4820"/>
    <w:rsid w:val="00EE040C"/>
    <w:rsid w:val="00EE2931"/>
    <w:rsid w:val="00F25191"/>
    <w:rsid w:val="00F30503"/>
    <w:rsid w:val="00F350B1"/>
    <w:rsid w:val="00F51F32"/>
    <w:rsid w:val="00F53489"/>
    <w:rsid w:val="00F709CC"/>
    <w:rsid w:val="00F86A71"/>
    <w:rsid w:val="00F92093"/>
    <w:rsid w:val="00F9296F"/>
    <w:rsid w:val="00FA1E5A"/>
    <w:rsid w:val="00FA6AE6"/>
    <w:rsid w:val="00FE6B6F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F184A"/>
  <w15:chartTrackingRefBased/>
  <w15:docId w15:val="{0F474449-EAD3-47E6-AF91-7EA48420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F12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D32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B429B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4C1952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  <w:style w:type="character" w:styleId="Hyperlink">
    <w:name w:val="Hyperlink"/>
    <w:basedOn w:val="Standaardalinea-lettertype"/>
    <w:uiPriority w:val="99"/>
    <w:unhideWhenUsed/>
    <w:rsid w:val="004C1952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30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0503"/>
  </w:style>
  <w:style w:type="paragraph" w:styleId="Voettekst">
    <w:name w:val="footer"/>
    <w:basedOn w:val="Standaard"/>
    <w:link w:val="VoettekstChar"/>
    <w:uiPriority w:val="99"/>
    <w:unhideWhenUsed/>
    <w:rsid w:val="00F30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0503"/>
  </w:style>
  <w:style w:type="paragraph" w:styleId="Titel">
    <w:name w:val="Title"/>
    <w:basedOn w:val="Standaard"/>
    <w:next w:val="Standaard"/>
    <w:link w:val="TitelChar"/>
    <w:uiPriority w:val="10"/>
    <w:qFormat/>
    <w:rsid w:val="002E17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1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09CC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2F12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D32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5D7544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E74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FE6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VW%20Website%20sjablonen%202023\MVW230410%20Truckerscommissie%20sjablo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1CE540740140FDAFDC31068A7B1B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41179C-A8FE-4BCD-9BF5-6D2B82F9E4A5}"/>
      </w:docPartPr>
      <w:docPartBody>
        <w:p w:rsidR="00000000" w:rsidRDefault="00000000">
          <w:pPr>
            <w:pStyle w:val="341CE540740140FDAFDC31068A7B1B1C"/>
          </w:pPr>
          <w:r w:rsidRPr="000D0B23">
            <w:rPr>
              <w:rStyle w:val="Tekstvantijdelijkeaanduiding"/>
            </w:rPr>
            <w:t>[Onderwerp]</w:t>
          </w:r>
        </w:p>
      </w:docPartBody>
    </w:docPart>
    <w:docPart>
      <w:docPartPr>
        <w:name w:val="0C19CA66218840368D798273757197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E36012-6E07-49A1-A61A-774D1F9FCF96}"/>
      </w:docPartPr>
      <w:docPartBody>
        <w:p w:rsidR="00000000" w:rsidRDefault="00000000">
          <w:pPr>
            <w:pStyle w:val="0C19CA66218840368D798273757197EF"/>
          </w:pPr>
          <w:r w:rsidRPr="000D0B23">
            <w:rPr>
              <w:rStyle w:val="Tekstvantijdelijkeaanduiding"/>
            </w:rPr>
            <w:t>[Publicatiedatum]</w:t>
          </w:r>
        </w:p>
      </w:docPartBody>
    </w:docPart>
    <w:docPart>
      <w:docPartPr>
        <w:name w:val="90F68E07FBD4470EB7034E1F6017E3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88FBFD-12FB-4E9B-BF01-5D91393C8370}"/>
      </w:docPartPr>
      <w:docPartBody>
        <w:p w:rsidR="00000000" w:rsidRDefault="00000000">
          <w:pPr>
            <w:pStyle w:val="90F68E07FBD4470EB7034E1F6017E3A3"/>
          </w:pPr>
          <w:r>
            <w:t>[</w:t>
          </w:r>
          <w:r>
            <w:rPr>
              <w:rStyle w:val="Tekstvantijdelijkeaanduiding"/>
            </w:rPr>
            <w:t>Naam]</w:t>
          </w:r>
        </w:p>
      </w:docPartBody>
    </w:docPart>
    <w:docPart>
      <w:docPartPr>
        <w:name w:val="1E68388885B84420A3D1C2A08881A0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F47A96-7EA6-4910-AA10-1C38C7DA2ACD}"/>
      </w:docPartPr>
      <w:docPartBody>
        <w:p w:rsidR="00000000" w:rsidRDefault="00000000">
          <w:pPr>
            <w:pStyle w:val="1E68388885B84420A3D1C2A08881A001"/>
          </w:pPr>
          <w:r>
            <w:rPr>
              <w:rStyle w:val="Tekstvantijdelijkeaanduiding"/>
              <w:i/>
              <w:iCs/>
            </w:rPr>
            <w:t>[Functie]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D5"/>
    <w:rsid w:val="0037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341CE540740140FDAFDC31068A7B1B1C">
    <w:name w:val="341CE540740140FDAFDC31068A7B1B1C"/>
  </w:style>
  <w:style w:type="paragraph" w:customStyle="1" w:styleId="0C19CA66218840368D798273757197EF">
    <w:name w:val="0C19CA66218840368D798273757197EF"/>
  </w:style>
  <w:style w:type="paragraph" w:customStyle="1" w:styleId="90F68E07FBD4470EB7034E1F6017E3A3">
    <w:name w:val="90F68E07FBD4470EB7034E1F6017E3A3"/>
  </w:style>
  <w:style w:type="paragraph" w:customStyle="1" w:styleId="1E68388885B84420A3D1C2A08881A001">
    <w:name w:val="1E68388885B84420A3D1C2A08881A0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2294A-A88E-4A90-9BE7-085E7E7A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MVW230410 Truckerscommissie sjabloon.dotx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Vliegcommissie</Manager>
  <Company>Modelbouw Vereniging Wouwbrugge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Ernö Dobronyi</dc:creator>
  <cp:keywords/>
  <dc:description/>
  <cp:lastModifiedBy>Ernö Dobronyi</cp:lastModifiedBy>
  <cp:revision>2</cp:revision>
  <cp:lastPrinted>2022-09-24T16:30:00Z</cp:lastPrinted>
  <dcterms:created xsi:type="dcterms:W3CDTF">2024-05-08T14:25:00Z</dcterms:created>
  <dcterms:modified xsi:type="dcterms:W3CDTF">2024-05-08T14:27:00Z</dcterms:modified>
  <cp:category>Vliegen</cp:category>
</cp:coreProperties>
</file>